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39AE7" w14:textId="653FD4EB" w:rsidR="008F1A40" w:rsidRDefault="008F1A40" w:rsidP="008F1A40">
      <w:pPr>
        <w:rPr>
          <w:rFonts w:ascii="Tahoma" w:hAnsi="Tahoma"/>
          <w:b/>
        </w:rPr>
      </w:pPr>
      <w:r>
        <w:rPr>
          <w:rFonts w:ascii="Tahoma" w:hAnsi="Tahoma"/>
          <w:b/>
        </w:rPr>
        <w:t>IBOP 27-09-</w:t>
      </w:r>
      <w:r w:rsidR="00E82D44">
        <w:rPr>
          <w:rFonts w:ascii="Tahoma" w:hAnsi="Tahoma"/>
          <w:b/>
        </w:rPr>
        <w:t>20</w:t>
      </w:r>
      <w:r>
        <w:rPr>
          <w:rFonts w:ascii="Tahoma" w:hAnsi="Tahoma"/>
          <w:b/>
        </w:rPr>
        <w:t xml:space="preserve">24 bij Ruitersport de Kroo te Nieuw- en </w:t>
      </w:r>
      <w:proofErr w:type="spellStart"/>
      <w:r>
        <w:rPr>
          <w:rFonts w:ascii="Tahoma" w:hAnsi="Tahoma"/>
          <w:b/>
        </w:rPr>
        <w:t>StJoosland</w:t>
      </w:r>
      <w:proofErr w:type="spellEnd"/>
      <w:r>
        <w:rPr>
          <w:rFonts w:ascii="Tahoma" w:hAnsi="Tahoma"/>
          <w:b/>
        </w:rPr>
        <w:t>.</w:t>
      </w:r>
    </w:p>
    <w:p w14:paraId="689A53F3" w14:textId="025B2105" w:rsidR="008F1A40" w:rsidRPr="008F1A40" w:rsidRDefault="008F1A40" w:rsidP="008F1A40">
      <w:pPr>
        <w:rPr>
          <w:rFonts w:ascii="Tahoma" w:hAnsi="Tahoma"/>
          <w:b/>
          <w:sz w:val="18"/>
          <w:szCs w:val="18"/>
        </w:rPr>
      </w:pPr>
      <w:r w:rsidRPr="008F1A40">
        <w:rPr>
          <w:rFonts w:ascii="Tahoma" w:hAnsi="Tahoma"/>
          <w:b/>
          <w:sz w:val="18"/>
          <w:szCs w:val="18"/>
        </w:rPr>
        <w:t xml:space="preserve">Jury: Petro Trommelen en </w:t>
      </w:r>
      <w:r w:rsidR="001606C1">
        <w:rPr>
          <w:rFonts w:ascii="Tahoma" w:hAnsi="Tahoma"/>
          <w:b/>
          <w:sz w:val="18"/>
          <w:szCs w:val="18"/>
        </w:rPr>
        <w:t>Wim Versteeg.</w:t>
      </w:r>
    </w:p>
    <w:p w14:paraId="03938EC9" w14:textId="77777777" w:rsidR="008F1A40" w:rsidRPr="008F1A40" w:rsidRDefault="008F1A40" w:rsidP="008F1A40">
      <w:pPr>
        <w:rPr>
          <w:rFonts w:ascii="Tahoma" w:hAnsi="Tahoma"/>
          <w:b/>
          <w:sz w:val="18"/>
          <w:szCs w:val="18"/>
        </w:rPr>
      </w:pPr>
      <w:r w:rsidRPr="008F1A40">
        <w:rPr>
          <w:rFonts w:ascii="Tahoma" w:hAnsi="Tahoma"/>
          <w:b/>
          <w:sz w:val="18"/>
          <w:szCs w:val="18"/>
        </w:rPr>
        <w:t>Secretariaat: Daniëlle Schouwenaar 06-21815509</w:t>
      </w:r>
    </w:p>
    <w:p w14:paraId="4ED97203" w14:textId="77777777" w:rsidR="008F1A40" w:rsidRDefault="008F1A40" w:rsidP="008F1A40">
      <w:pPr>
        <w:rPr>
          <w:rFonts w:ascii="Tahoma" w:hAnsi="Tahoma"/>
          <w:b/>
          <w:sz w:val="16"/>
          <w:szCs w:val="16"/>
        </w:rPr>
      </w:pPr>
    </w:p>
    <w:p w14:paraId="06F7B163" w14:textId="77777777" w:rsidR="008F1A40" w:rsidRDefault="008F1A40" w:rsidP="008F1A40">
      <w:p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Na elke 2 groepen is er een stamboekopname en tijdens de stamboekopname is er voor de volgende twee </w:t>
      </w:r>
    </w:p>
    <w:p w14:paraId="675CE3B3" w14:textId="77777777" w:rsidR="008F1A40" w:rsidRPr="00323480" w:rsidRDefault="008F1A40" w:rsidP="008F1A40">
      <w:p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groepen even tijd om de bak te verkennen.</w:t>
      </w:r>
    </w:p>
    <w:p w14:paraId="719847D4" w14:textId="77777777" w:rsidR="008F1A40" w:rsidRPr="008F1A40" w:rsidRDefault="008F1A40" w:rsidP="008F1A40">
      <w:pPr>
        <w:rPr>
          <w:rFonts w:ascii="Tahoma" w:hAnsi="Tahoma"/>
          <w:b/>
          <w:sz w:val="16"/>
          <w:szCs w:val="16"/>
        </w:rPr>
      </w:pPr>
    </w:p>
    <w:p w14:paraId="7A088F3E" w14:textId="77777777" w:rsidR="008F1A40" w:rsidRDefault="008F1A40" w:rsidP="008F1A40">
      <w:pPr>
        <w:rPr>
          <w:rFonts w:ascii="Tahoma" w:hAnsi="Tahoma"/>
          <w:b/>
        </w:rPr>
      </w:pPr>
    </w:p>
    <w:p w14:paraId="356C27D9" w14:textId="77777777" w:rsidR="008F1A40" w:rsidRDefault="008F1A40" w:rsidP="008F1A40">
      <w:pPr>
        <w:rPr>
          <w:rFonts w:ascii="Tahoma" w:hAnsi="Tahoma"/>
          <w:b/>
        </w:rPr>
      </w:pPr>
      <w:r w:rsidRPr="008F1A40">
        <w:rPr>
          <w:rFonts w:ascii="Tahoma" w:hAnsi="Tahoma"/>
          <w:b/>
        </w:rPr>
        <w:t>IBOP SPRINGEN</w:t>
      </w:r>
    </w:p>
    <w:p w14:paraId="11418015" w14:textId="77777777" w:rsidR="008F1A40" w:rsidRDefault="008F1A40" w:rsidP="008F1A40">
      <w:pPr>
        <w:rPr>
          <w:rFonts w:ascii="Tahoma" w:hAnsi="Tahoma"/>
          <w:sz w:val="16"/>
        </w:rPr>
      </w:pPr>
    </w:p>
    <w:p w14:paraId="18DB6DB6" w14:textId="77777777" w:rsidR="008F1A40" w:rsidRDefault="008F1A40" w:rsidP="008F1A40">
      <w:pPr>
        <w:rPr>
          <w:rFonts w:ascii="Tahoma" w:hAnsi="Tahoma"/>
          <w:sz w:val="16"/>
        </w:rPr>
      </w:pPr>
    </w:p>
    <w:p w14:paraId="350CAEEB" w14:textId="77777777" w:rsidR="008F1A40" w:rsidRPr="008F1A40" w:rsidRDefault="008F1A40" w:rsidP="008F1A40">
      <w:pPr>
        <w:rPr>
          <w:rFonts w:ascii="Tahoma" w:hAnsi="Tahoma"/>
          <w:b/>
          <w:sz w:val="20"/>
          <w:szCs w:val="20"/>
        </w:rPr>
      </w:pPr>
      <w:r w:rsidRPr="008F1A40">
        <w:rPr>
          <w:rFonts w:ascii="Tahoma" w:hAnsi="Tahoma"/>
          <w:b/>
          <w:sz w:val="20"/>
          <w:szCs w:val="20"/>
        </w:rPr>
        <w:t>Aanvang</w:t>
      </w:r>
      <w:r>
        <w:rPr>
          <w:rFonts w:ascii="Tahoma" w:hAnsi="Tahoma"/>
          <w:b/>
          <w:sz w:val="20"/>
          <w:szCs w:val="20"/>
        </w:rPr>
        <w:t>: 9.30 uur</w:t>
      </w:r>
    </w:p>
    <w:p w14:paraId="429F3201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91B0106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4</w:t>
      </w:r>
      <w:r w:rsidRPr="008F1A40">
        <w:rPr>
          <w:rFonts w:ascii="Tahoma" w:hAnsi="Tahoma"/>
          <w:b/>
          <w:sz w:val="17"/>
        </w:rPr>
        <w:tab/>
        <w:t>ROBINE J 528003202106434, STB, SP, STER, VOORLOPIG KEUR, D-OC 26-04-2021, 1.65 M, BRUIN VK</w:t>
      </w:r>
    </w:p>
    <w:p w14:paraId="3C0309FD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CONNECT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CONNOR </w:t>
      </w:r>
    </w:p>
    <w:p w14:paraId="5BA2FB56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FABINE SP STB STER, VOORLOPIG KEUR</w:t>
      </w:r>
    </w:p>
    <w:p w14:paraId="1690F693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VLEUT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BABINE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SP STB ELITE, IBOP-(SPR), PROK</w:t>
      </w:r>
    </w:p>
    <w:p w14:paraId="52502132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RASCIN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-- CONCORDE</w:t>
      </w:r>
      <w:r>
        <w:rPr>
          <w:rFonts w:ascii="Tahoma" w:hAnsi="Tahoma"/>
          <w:sz w:val="16"/>
        </w:rPr>
        <w:t xml:space="preserve"> PREF</w:t>
      </w:r>
    </w:p>
    <w:p w14:paraId="6716530E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FOKKER: C.J.M. JANSSENS-POST, SCHOONLOO </w:t>
      </w:r>
    </w:p>
    <w:p w14:paraId="5E7D1C65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D.M.C. VAN DE GUCHTE, REEWEG 10, 4417 PB HANSWEERT</w:t>
      </w:r>
    </w:p>
    <w:p w14:paraId="00B74682" w14:textId="77777777" w:rsidR="005B234E" w:rsidRPr="008F1A40" w:rsidRDefault="005B234E" w:rsidP="005B234E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DENISE VAN DE GUCHTE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SPR.80 G.80 </w:t>
      </w:r>
    </w:p>
    <w:p w14:paraId="704E38E3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DABE6F8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6C86402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2</w:t>
      </w:r>
      <w:r w:rsidRPr="008F1A40">
        <w:rPr>
          <w:rFonts w:ascii="Tahoma" w:hAnsi="Tahoma"/>
          <w:b/>
          <w:sz w:val="17"/>
        </w:rPr>
        <w:tab/>
        <w:t xml:space="preserve">POWERONE 528003202004479, STB, SP, PROK 03-06-2020, 1.62 M, BRUIN </w:t>
      </w:r>
    </w:p>
    <w:p w14:paraId="20B155C7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JUST ONE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TOULON </w:t>
      </w:r>
    </w:p>
    <w:p w14:paraId="4E347DD9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EZIMONE SP STB ELITE, IBOP-(SPR), PROK</w:t>
      </w:r>
    </w:p>
    <w:p w14:paraId="4ECCBD68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UNANIEM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NIMONE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RP STB PROK</w:t>
      </w:r>
    </w:p>
    <w:p w14:paraId="1F8B14E0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ZEOLIET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KEUR -- ZUIDHORN </w:t>
      </w:r>
    </w:p>
    <w:p w14:paraId="35ACA3E7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R.A.C. BRASPENNING, KIJKUITSTRAAT 9, 4567 PA CLINGE</w:t>
      </w:r>
    </w:p>
    <w:p w14:paraId="3B18962E" w14:textId="77777777" w:rsidR="008F1A40" w:rsidRPr="008F1A40" w:rsidRDefault="008F1A40" w:rsidP="008F1A4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 xml:space="preserve">RUITER/AMAZONE: CARMEN BRASPENNING 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EX.65 SPR.60 G.60 </w:t>
      </w:r>
    </w:p>
    <w:p w14:paraId="39464491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SP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S.7 D.6.5 H/B.7 G.15 R.15 STN.15 SVE.7.5 I.8 RBH.8 ASP.7.5 T.76</w:t>
      </w:r>
    </w:p>
    <w:p w14:paraId="57C1510E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E4F72E2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8F7180D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F6D8688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Aanvang 10.00 uur</w:t>
      </w:r>
    </w:p>
    <w:p w14:paraId="17CED29F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472CE9D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3</w:t>
      </w:r>
      <w:r w:rsidRPr="008F1A40">
        <w:rPr>
          <w:rFonts w:ascii="Tahoma" w:hAnsi="Tahoma"/>
          <w:b/>
          <w:sz w:val="17"/>
        </w:rPr>
        <w:tab/>
        <w:t xml:space="preserve">PIXIE LOVE 528003202008833, STB, SP, STER, D-OC 05-06-2020, 1.61 M, ZWARTBRUIN </w:t>
      </w:r>
    </w:p>
    <w:p w14:paraId="736D475B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LEVI VDL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AREZZO VDL</w:t>
      </w:r>
      <w:r>
        <w:rPr>
          <w:rFonts w:ascii="Tahoma" w:hAnsi="Tahoma"/>
          <w:sz w:val="16"/>
        </w:rPr>
        <w:t xml:space="preserve"> PREF</w:t>
      </w:r>
    </w:p>
    <w:p w14:paraId="425764AC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ULANCA SP STB STER</w:t>
      </w:r>
    </w:p>
    <w:p w14:paraId="2DBDE2A4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MARLON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HELANCA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RP STB</w:t>
      </w:r>
    </w:p>
    <w:p w14:paraId="68AC8458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BELFALAS XX -- ROMAAN </w:t>
      </w:r>
    </w:p>
    <w:p w14:paraId="3D5E0AD9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 T.F.A. VAN TELLINGEN - VROEGE, OOSTERLAND</w:t>
      </w:r>
    </w:p>
    <w:p w14:paraId="5BD2E95E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S VAN DER HEUL, WAL 1, 2965 BH NIEUWPOORT</w:t>
      </w:r>
    </w:p>
    <w:p w14:paraId="454FA060" w14:textId="77777777" w:rsidR="008F1A40" w:rsidRPr="008F1A40" w:rsidRDefault="008F1A40" w:rsidP="008F1A4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SAMANTHA VAN DER HEUL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SPR.75 G.70 </w:t>
      </w:r>
    </w:p>
    <w:p w14:paraId="1AC86BED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SP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S.6.5 D.5 H/B.5 G.12 R.12 STN.12 SVE.6.5 I.7.5 RBH.7 ASP.6 T.63</w:t>
      </w:r>
    </w:p>
    <w:p w14:paraId="15E12FE7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DRESSUUR PAARD B+2</w:t>
      </w:r>
    </w:p>
    <w:p w14:paraId="7AF76B5C" w14:textId="1218875A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SPRINGEN PAARD 0.80+1</w:t>
      </w:r>
    </w:p>
    <w:p w14:paraId="520D3BEC" w14:textId="60C0A2DD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934DD70" w14:textId="77777777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C2DA6ED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</w:t>
      </w:r>
      <w:r w:rsidRPr="008F1A40">
        <w:rPr>
          <w:rFonts w:ascii="Tahoma" w:hAnsi="Tahoma"/>
          <w:b/>
          <w:sz w:val="17"/>
        </w:rPr>
        <w:tab/>
        <w:t xml:space="preserve">ODET 528003201900695, STB, SP, D-OC 27-03-2019, 1.60 M, DONKERBRUIN </w:t>
      </w:r>
    </w:p>
    <w:p w14:paraId="1E69A1D3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CANTONA TN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CODEX ONE </w:t>
      </w:r>
    </w:p>
    <w:p w14:paraId="5571D951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CINDY SP STB ELITE, IBOP-(SPR), PROK</w:t>
      </w:r>
    </w:p>
    <w:p w14:paraId="0BAAE513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VAN GOGH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 M. MISS LITA C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RP STB ELITE,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  <w:r w:rsidRPr="008F1A40">
        <w:rPr>
          <w:rFonts w:ascii="Tahoma" w:hAnsi="Tahoma"/>
          <w:sz w:val="16"/>
        </w:rPr>
        <w:t>, PROK</w:t>
      </w:r>
    </w:p>
    <w:p w14:paraId="3622CBEA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GOODTIMES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-- VOLTAIRE</w:t>
      </w:r>
      <w:r>
        <w:rPr>
          <w:rFonts w:ascii="Tahoma" w:hAnsi="Tahoma"/>
          <w:sz w:val="16"/>
        </w:rPr>
        <w:t xml:space="preserve"> PREF</w:t>
      </w:r>
    </w:p>
    <w:p w14:paraId="6FF5AAD1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 A. VAN DOOREN, STERKSEL</w:t>
      </w:r>
    </w:p>
    <w:p w14:paraId="3EA719D3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B.E. HOOGESTEGER, FREGATSTRAAT 58, 4401 JD YERSEKE</w:t>
      </w:r>
    </w:p>
    <w:p w14:paraId="2B967DE8" w14:textId="77777777" w:rsidR="005B234E" w:rsidRPr="008F1A40" w:rsidRDefault="005B234E" w:rsidP="005B234E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DENISE VAN DE GUCHTE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EX.65 SPR.70 G.75 </w:t>
      </w:r>
    </w:p>
    <w:p w14:paraId="47690758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SP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S.6.5 D.7 H/B.7.5 G.16 R.16 STN.16 SVE.8 I.8 RBH.8 ASP.8 T.80</w:t>
      </w:r>
    </w:p>
    <w:p w14:paraId="01F57E6C" w14:textId="41FFA171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6E14C57" w14:textId="77777777" w:rsidR="005B234E" w:rsidRPr="008F1A40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0DE9C57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4FDF2A91" w14:textId="77777777" w:rsidR="008F1A40" w:rsidRDefault="008F1A40">
      <w:pPr>
        <w:rPr>
          <w:rFonts w:ascii="Tahoma" w:hAnsi="Tahoma"/>
          <w:sz w:val="16"/>
        </w:rPr>
      </w:pPr>
    </w:p>
    <w:p w14:paraId="3AB046DE" w14:textId="77777777" w:rsidR="00E82D44" w:rsidRDefault="008F1A40">
      <w:pPr>
        <w:rPr>
          <w:rFonts w:ascii="Tahoma" w:hAnsi="Tahoma"/>
          <w:sz w:val="16"/>
        </w:rPr>
      </w:pPr>
      <w:r>
        <w:rPr>
          <w:rFonts w:ascii="Tahoma" w:hAnsi="Tahoma"/>
          <w:b/>
          <w:sz w:val="20"/>
          <w:szCs w:val="20"/>
        </w:rPr>
        <w:t>10.30 uur aanvang stamboekopname en ombouwen bak en verkennen bak volgende twee groepen</w:t>
      </w:r>
      <w:r>
        <w:rPr>
          <w:rFonts w:ascii="Tahoma" w:hAnsi="Tahoma"/>
          <w:sz w:val="16"/>
        </w:rPr>
        <w:t xml:space="preserve"> </w:t>
      </w:r>
    </w:p>
    <w:p w14:paraId="46A87ABA" w14:textId="77777777" w:rsidR="00E82D44" w:rsidRDefault="00E82D44">
      <w:pPr>
        <w:rPr>
          <w:rFonts w:ascii="Tahoma" w:hAnsi="Tahoma"/>
          <w:sz w:val="16"/>
        </w:rPr>
      </w:pPr>
    </w:p>
    <w:p w14:paraId="11D5D358" w14:textId="77777777" w:rsidR="00E82D44" w:rsidRDefault="00E82D44">
      <w:pPr>
        <w:rPr>
          <w:rFonts w:ascii="Tahoma" w:hAnsi="Tahoma"/>
          <w:sz w:val="16"/>
        </w:rPr>
      </w:pPr>
    </w:p>
    <w:p w14:paraId="19594120" w14:textId="77777777" w:rsidR="00E82D44" w:rsidRDefault="00E82D44">
      <w:pPr>
        <w:rPr>
          <w:rFonts w:ascii="Tahoma" w:hAnsi="Tahoma"/>
          <w:sz w:val="16"/>
        </w:rPr>
      </w:pPr>
    </w:p>
    <w:p w14:paraId="58E8CE7B" w14:textId="77777777" w:rsidR="00E82D44" w:rsidRDefault="00E82D44">
      <w:pPr>
        <w:rPr>
          <w:rFonts w:ascii="Tahoma" w:hAnsi="Tahoma"/>
          <w:sz w:val="16"/>
        </w:rPr>
      </w:pPr>
    </w:p>
    <w:p w14:paraId="2BC7DACC" w14:textId="764628C9" w:rsidR="008F1A40" w:rsidRDefault="00E82D44">
      <w:pPr>
        <w:rPr>
          <w:rFonts w:ascii="Tahoma" w:hAnsi="Tahoma"/>
          <w:sz w:val="16"/>
        </w:rPr>
      </w:pPr>
      <w:r>
        <w:rPr>
          <w:noProof/>
        </w:rPr>
        <w:drawing>
          <wp:inline distT="0" distB="0" distL="0" distR="0" wp14:anchorId="7C979AA1" wp14:editId="3D1EE010">
            <wp:extent cx="6479540" cy="644326"/>
            <wp:effectExtent l="0" t="0" r="0" b="3810"/>
            <wp:docPr id="4" name="Afbeelding 4" descr="C:\Users\Schouwenaar\OneDrive\Documenten\KWPN ZEELAND\IBOP en OefenIBOP\IBOP 2024\Sponsorbalk KWPN regio's septembe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OneDrive\Documenten\KWPN ZEELAND\IBOP en OefenIBOP\IBOP 2024\Sponsorbalk KWPN regio's september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A40">
        <w:rPr>
          <w:rFonts w:ascii="Tahoma" w:hAnsi="Tahoma"/>
          <w:sz w:val="16"/>
        </w:rPr>
        <w:br w:type="page"/>
      </w:r>
    </w:p>
    <w:p w14:paraId="2D21952F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</w:rPr>
      </w:pPr>
      <w:r w:rsidRPr="008F1A40">
        <w:rPr>
          <w:rFonts w:ascii="Tahoma" w:hAnsi="Tahoma"/>
          <w:b/>
        </w:rPr>
        <w:lastRenderedPageBreak/>
        <w:t>IBOP DRESSUUR</w:t>
      </w:r>
    </w:p>
    <w:p w14:paraId="7C64F414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</w:rPr>
      </w:pPr>
    </w:p>
    <w:p w14:paraId="47F49276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Aanvang 11.00 uur</w:t>
      </w:r>
    </w:p>
    <w:p w14:paraId="0CA381A0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7B098E9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9F1DF0E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7</w:t>
      </w:r>
      <w:r w:rsidRPr="008F1A40">
        <w:rPr>
          <w:rFonts w:ascii="Tahoma" w:hAnsi="Tahoma"/>
          <w:b/>
          <w:sz w:val="17"/>
        </w:rPr>
        <w:tab/>
        <w:t xml:space="preserve">PRALYNN TER LEZAH 528003202004019, STB, DP, STER 01-03-2020, 1.72 M, DONKERBRUIN </w:t>
      </w:r>
    </w:p>
    <w:p w14:paraId="7F070728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FOR FERRERO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FOR ROMANCE </w:t>
      </w:r>
    </w:p>
    <w:p w14:paraId="4BAA7906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HAZEL SOLLENBURG DP STB STER, SPORT-(DRES), PROK</w:t>
      </w:r>
    </w:p>
    <w:p w14:paraId="65F1BFCE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CHARMINGMOOD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SUNDANCE LADY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RP STB STER,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  <w:r w:rsidRPr="008F1A40">
        <w:rPr>
          <w:rFonts w:ascii="Tahoma" w:hAnsi="Tahoma"/>
          <w:sz w:val="16"/>
        </w:rPr>
        <w:t>, PROK</w:t>
      </w:r>
    </w:p>
    <w:p w14:paraId="06583FDF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FLEMMINGH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-- FERRO</w:t>
      </w:r>
      <w:r>
        <w:rPr>
          <w:rFonts w:ascii="Tahoma" w:hAnsi="Tahoma"/>
          <w:sz w:val="16"/>
        </w:rPr>
        <w:t xml:space="preserve"> PREF</w:t>
      </w:r>
    </w:p>
    <w:p w14:paraId="0296EF0F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COUPILLIE, KNOKKE-HEIST</w:t>
      </w:r>
    </w:p>
    <w:p w14:paraId="735DC9E5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J COUPILLIE, VAKEBUURTSTRAAT 228, 9990 MALDEGEM</w:t>
      </w:r>
    </w:p>
    <w:p w14:paraId="70173FEA" w14:textId="77777777" w:rsidR="008F1A40" w:rsidRPr="008F1A40" w:rsidRDefault="008F1A40" w:rsidP="008F1A4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CHANTAL NIJPJES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BEW.75 G.70 </w:t>
      </w:r>
    </w:p>
    <w:p w14:paraId="46FBF02A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S.15 D.14 G. 14 SPL.6.5 H/B.6.5 R/B.7 ADP.7 T.70</w:t>
      </w:r>
    </w:p>
    <w:p w14:paraId="4A395459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DRESSUUR PAARD L1+2</w:t>
      </w:r>
    </w:p>
    <w:p w14:paraId="1465B30D" w14:textId="638309C8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FEEBF0E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8</w:t>
      </w:r>
      <w:r w:rsidRPr="008F1A40">
        <w:rPr>
          <w:rFonts w:ascii="Tahoma" w:hAnsi="Tahoma"/>
          <w:b/>
          <w:sz w:val="17"/>
        </w:rPr>
        <w:tab/>
        <w:t>PARMANTE 528003202000609, STB, DP, STER, VOORLOPIG KEUR, D-OC ET, 07-03-2020, 1.72 M, DONKERE VOS VK</w:t>
      </w:r>
    </w:p>
    <w:p w14:paraId="4524521B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TAMINIAU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GLOCK'S TOTO JR. </w:t>
      </w:r>
    </w:p>
    <w:p w14:paraId="1D6E9D5E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ROMANTE RP STB ELITE, D-OC</w:t>
      </w:r>
    </w:p>
    <w:p w14:paraId="3797E488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WELT HIT II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 M. WARMANTE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RP STB KEUR,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</w:p>
    <w:p w14:paraId="592716E3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AMOR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-- PERICLES XX </w:t>
      </w:r>
      <w:r>
        <w:rPr>
          <w:rFonts w:ascii="Tahoma" w:hAnsi="Tahoma"/>
          <w:sz w:val="16"/>
        </w:rPr>
        <w:t>PREF</w:t>
      </w:r>
    </w:p>
    <w:p w14:paraId="4BA5E85E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L. HAGENS-GROOSMAN, SLUISSESTRAAT 67, 4505 AX ZUIDZANDE</w:t>
      </w:r>
    </w:p>
    <w:p w14:paraId="36D03930" w14:textId="77777777" w:rsidR="005B234E" w:rsidRPr="008F1A40" w:rsidRDefault="005B234E" w:rsidP="005B234E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ANIEK DE LAAT.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EX.80 BEW.80 G.80 </w:t>
      </w:r>
    </w:p>
    <w:p w14:paraId="351B1F97" w14:textId="77777777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C92AF99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9C02F9D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9</w:t>
      </w:r>
      <w:r w:rsidRPr="008F1A40">
        <w:rPr>
          <w:rFonts w:ascii="Tahoma" w:hAnsi="Tahoma"/>
          <w:b/>
          <w:sz w:val="17"/>
        </w:rPr>
        <w:tab/>
        <w:t xml:space="preserve">POMPIDOU 528003202000617, STB, DP, D-OC 25-03-2020, 1.72 M, ZWART </w:t>
      </w:r>
    </w:p>
    <w:p w14:paraId="5CEF8D59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LE FORMIDABLE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BORDEAUX</w:t>
      </w:r>
      <w:r>
        <w:rPr>
          <w:rFonts w:ascii="Tahoma" w:hAnsi="Tahoma"/>
          <w:sz w:val="16"/>
        </w:rPr>
        <w:t xml:space="preserve"> PREF</w:t>
      </w:r>
    </w:p>
    <w:p w14:paraId="6D0E7E26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IVANA D DP STB</w:t>
      </w:r>
    </w:p>
    <w:p w14:paraId="600A6A71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JOHNSON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M. PEGGY D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RP STB STER, </w:t>
      </w:r>
      <w:r>
        <w:rPr>
          <w:rFonts w:ascii="Tahoma" w:hAnsi="Tahoma"/>
          <w:sz w:val="16"/>
        </w:rPr>
        <w:t>PREST</w:t>
      </w:r>
    </w:p>
    <w:p w14:paraId="0AA26DF6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HAVIDOFF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 -- PURIOSO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</w:t>
      </w:r>
    </w:p>
    <w:p w14:paraId="146121FA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P. VAN DEN BROEKE, OOSTKAPELSEWEG 9, 4353 ED SEROOSKERKE (WALCHEREN)</w:t>
      </w:r>
    </w:p>
    <w:p w14:paraId="6D6142B8" w14:textId="77777777" w:rsidR="00365070" w:rsidRPr="008F1A40" w:rsidRDefault="00365070" w:rsidP="0036507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LESLEY VAN EEKELEN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EX.65 BEW.70 G.65 </w:t>
      </w:r>
    </w:p>
    <w:p w14:paraId="474970F3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S.12 D.14 G. 16 SPL.7 H/B.7 R/B.7 ADP.6.5 T.69.5</w:t>
      </w:r>
    </w:p>
    <w:p w14:paraId="677EE787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DRESSUUR PAARD L2+29</w:t>
      </w:r>
    </w:p>
    <w:p w14:paraId="0A850A4D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42674B10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0E42AAC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C5F45FC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7965D1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2179FC17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1AB866E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AEEE26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BB654A7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FC4D29E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0045D65D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8FCAB2D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6A22ED3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28DED860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24AEED4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0799074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FA90997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BCE46F4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ADEF371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0F9A75B6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C1AA151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7778FA5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3F4D4B1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744D76D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7B09C6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3E57D80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8AF4DE5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C821367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2254B7F2" w14:textId="3C55AAA9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3D80F48E" wp14:editId="688E0DE8">
            <wp:extent cx="6479540" cy="644326"/>
            <wp:effectExtent l="0" t="0" r="0" b="3810"/>
            <wp:docPr id="3" name="Afbeelding 3" descr="C:\Users\Schouwenaar\OneDrive\Documenten\KWPN ZEELAND\IBOP en OefenIBOP\IBOP 2024\Sponsorbalk KWPN regio's septembe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OneDrive\Documenten\KWPN ZEELAND\IBOP en OefenIBOP\IBOP 2024\Sponsorbalk KWPN regio's september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0E8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0AED7C17" w14:textId="1C7D53CC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lastRenderedPageBreak/>
        <w:t>Aanvang 11.40 uur</w:t>
      </w:r>
    </w:p>
    <w:p w14:paraId="684C40FD" w14:textId="106710F2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D01C30B" w14:textId="27A46081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31E14CB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11</w:t>
      </w:r>
      <w:r w:rsidRPr="008F1A40">
        <w:rPr>
          <w:rFonts w:ascii="Tahoma" w:hAnsi="Tahoma"/>
          <w:b/>
          <w:sz w:val="17"/>
        </w:rPr>
        <w:tab/>
        <w:t xml:space="preserve">PRESIDENZA 528003202001761, VB, DP, 20-04-2020 , ZWART </w:t>
      </w:r>
    </w:p>
    <w:p w14:paraId="441087F0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FOR FERRERO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FOR ROMANCE </w:t>
      </w:r>
    </w:p>
    <w:p w14:paraId="493BD402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KARENZA DP STB ELITE, IBOP-(DRES), D-OC</w:t>
      </w:r>
    </w:p>
    <w:p w14:paraId="1741380E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GOVERNOR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ZILLION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DP STB ELITE,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  <w:r w:rsidRPr="008F1A40">
        <w:rPr>
          <w:rFonts w:ascii="Tahoma" w:hAnsi="Tahoma"/>
          <w:sz w:val="16"/>
        </w:rPr>
        <w:t>, IBOP-(DRES), SPORT-(DRES), PROK, D-OC</w:t>
      </w:r>
    </w:p>
    <w:p w14:paraId="3C103712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SAN REMO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-- FLEMMINGH</w:t>
      </w:r>
      <w:r>
        <w:rPr>
          <w:rFonts w:ascii="Tahoma" w:hAnsi="Tahoma"/>
          <w:sz w:val="16"/>
        </w:rPr>
        <w:t xml:space="preserve"> PREF</w:t>
      </w:r>
    </w:p>
    <w:p w14:paraId="551D7A0A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 A. PETERS, BREE</w:t>
      </w:r>
    </w:p>
    <w:p w14:paraId="66DFBCEE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M. SIMONSE, PUCCINILAAN 34, 4384 MK VLISSINGEN</w:t>
      </w:r>
    </w:p>
    <w:p w14:paraId="305FD47F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 xml:space="preserve">RUITER/AMAZONE: MARGRIET SIMONSE </w:t>
      </w:r>
    </w:p>
    <w:p w14:paraId="6767E466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S.15 D.17 G. 17 SPL.8.5 H/B.8 R/B.7.5 ADP.8 T.81</w:t>
      </w:r>
    </w:p>
    <w:p w14:paraId="6816F0BB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08AE39F" w14:textId="77777777" w:rsidR="005B234E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BC5C9E3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15</w:t>
      </w:r>
      <w:r w:rsidRPr="008F1A40">
        <w:rPr>
          <w:rFonts w:ascii="Tahoma" w:hAnsi="Tahoma"/>
          <w:b/>
          <w:sz w:val="17"/>
        </w:rPr>
        <w:tab/>
        <w:t xml:space="preserve">PRESTIGEVROUWE 528003202003539, STB, DP, STER 15-05-2020, 1.67 M, ZWART </w:t>
      </w:r>
    </w:p>
    <w:p w14:paraId="2DDEE0E8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JUST WIMPHOF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DE NIRO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ERK</w:t>
      </w:r>
    </w:p>
    <w:p w14:paraId="5A66FD25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JUWEELVROUWE DP STB STER, IBOP-(DRES), D-OC</w:t>
      </w:r>
    </w:p>
    <w:p w14:paraId="3C0A5E9E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NEGRO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M. DOLCE VITA VROUWE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DP STB STER,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  <w:r w:rsidRPr="008F1A40">
        <w:rPr>
          <w:rFonts w:ascii="Tahoma" w:hAnsi="Tahoma"/>
          <w:sz w:val="16"/>
        </w:rPr>
        <w:t>, SPORT-(DRES), D-OC</w:t>
      </w:r>
    </w:p>
    <w:p w14:paraId="74DC95A2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VIVALDI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-- HOUSTON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</w:t>
      </w:r>
    </w:p>
    <w:p w14:paraId="4D655792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 M. HENDRIKSEN-DE RIJK, LUNTEREN</w:t>
      </w:r>
    </w:p>
    <w:p w14:paraId="43DD4F49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 XS 2 HORSES B.V., ACHTERVELD</w:t>
      </w:r>
    </w:p>
    <w:p w14:paraId="1C3775CB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P. VAN DEN BROEKE, OOSTKAPELSEWEG 9, 4353 ED SEROOSKERKE (WALCHEREN)</w:t>
      </w:r>
    </w:p>
    <w:p w14:paraId="16AEB129" w14:textId="77777777" w:rsidR="00365070" w:rsidRPr="008F1A40" w:rsidRDefault="00365070" w:rsidP="0036507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VEERLE VAN NOORD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BEW.80 G.75 </w:t>
      </w:r>
    </w:p>
    <w:p w14:paraId="46CF1F27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S.15 D.15 G. 17 SPL.7.5 H/B.7.5 R/B.7.5 ADP.7.5 T.77</w:t>
      </w:r>
    </w:p>
    <w:p w14:paraId="381A2499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EAE3AB6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19</w:t>
      </w:r>
      <w:r w:rsidRPr="008F1A40">
        <w:rPr>
          <w:rFonts w:ascii="Tahoma" w:hAnsi="Tahoma"/>
          <w:b/>
          <w:sz w:val="17"/>
        </w:rPr>
        <w:tab/>
        <w:t xml:space="preserve">ROCKING BELLA 528003202105155, STB, DP, STER, D-OC 28-03-2021, 1.75 M, DONKERBRUIN </w:t>
      </w:r>
    </w:p>
    <w:p w14:paraId="6D0F2657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JAMESON RS2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BLUE HORS ZACK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ERK</w:t>
      </w:r>
    </w:p>
    <w:p w14:paraId="793EC9B8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MOVING BELLA DP STB ELITE, SPORT-(DRES), IBOP-(DRES), D-OC</w:t>
      </w:r>
    </w:p>
    <w:p w14:paraId="78CD8A42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F RST JAZZ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HIPPE BELLA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DP STB ELITE, IBOP-(DRES), PROK</w:t>
      </w:r>
    </w:p>
    <w:p w14:paraId="003DEDE8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CHARMEUR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-- TUSCHINSKI </w:t>
      </w:r>
    </w:p>
    <w:p w14:paraId="62DC8E5C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 xml:space="preserve">FOK./GER.: A.M. VAN DE GUCHTE, REEWEG 10, 4417 PB VLAKE </w:t>
      </w:r>
    </w:p>
    <w:p w14:paraId="424E384A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 xml:space="preserve">P.H.M. KOLE, REEWEG 10, 4417 PB VLAKE </w:t>
      </w:r>
    </w:p>
    <w:p w14:paraId="4DD24114" w14:textId="77777777" w:rsidR="00365070" w:rsidRPr="008F1A40" w:rsidRDefault="00365070" w:rsidP="0036507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DENISE VAN DE GUCHTE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EX.75 BEW.75 G.80 </w:t>
      </w:r>
    </w:p>
    <w:p w14:paraId="16178013" w14:textId="77777777" w:rsidR="0036507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S.15 D.15 G. 16 SPL.8 H/B.8 R/B.8.5 ADP.8 T.78.5</w:t>
      </w:r>
    </w:p>
    <w:p w14:paraId="7D04CE1E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397B8747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7DD215C9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6F377797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4F64FC29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2CE22B68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78C18161" w14:textId="77777777" w:rsidR="00365070" w:rsidRDefault="00365070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5DFAD99F" w14:textId="7BA80B2C" w:rsidR="00C72254" w:rsidRDefault="00C72254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12.20 stamboekopname en bak verkennen volgende groepen.</w:t>
      </w:r>
    </w:p>
    <w:p w14:paraId="6F6AEF3F" w14:textId="746935ED" w:rsidR="00E82D44" w:rsidRDefault="00E82D44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0346B0A0" w14:textId="77777777" w:rsidR="00E82D44" w:rsidRDefault="00E82D44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7B7B9302" w14:textId="77777777" w:rsidR="00C72254" w:rsidRDefault="00C72254" w:rsidP="00C72254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12.50 lunchpauze.</w:t>
      </w:r>
    </w:p>
    <w:p w14:paraId="4EC3A34B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425C5FEB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83C9704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8657893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F3CBC52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E9E348D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2F6C97C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FABBF64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26DE5B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4BE7888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1BEEFB5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1E12803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8B6B0ED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056BAE43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63C220F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AC4F411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F1E6951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474417A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4A7311A" w14:textId="0CB494AA" w:rsidR="00E82D44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06B7F968" wp14:editId="568B17E7">
            <wp:extent cx="6479540" cy="643890"/>
            <wp:effectExtent l="0" t="0" r="0" b="3810"/>
            <wp:docPr id="5" name="Afbeelding 5" descr="C:\Users\Schouwenaar\OneDrive\Documenten\KWPN ZEELAND\IBOP en OefenIBOP\IBOP 2024\Sponsorbalk KWPN regio's septembe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OneDrive\Documenten\KWPN ZEELAND\IBOP en OefenIBOP\IBOP 2024\Sponsorbalk KWPN regio's september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FA94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25DFE2E2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0AF96A23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8660259" w14:textId="3BA37CDF" w:rsidR="00C72254" w:rsidRP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Aanvang 13.20 uur</w:t>
      </w:r>
    </w:p>
    <w:p w14:paraId="7C7504FE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8D4D356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7BC7F34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12</w:t>
      </w:r>
      <w:r w:rsidRPr="008F1A40">
        <w:rPr>
          <w:rFonts w:ascii="Tahoma" w:hAnsi="Tahoma"/>
          <w:b/>
          <w:sz w:val="17"/>
        </w:rPr>
        <w:tab/>
        <w:t>PRADA LYNN 528003202008008, REG. A, DP, 25-04-2020 , DONKERBRUIN [RA]</w:t>
      </w:r>
    </w:p>
    <w:p w14:paraId="1568DC7D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DON JUAN DE HUS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JAZZ</w:t>
      </w:r>
      <w:r>
        <w:rPr>
          <w:rFonts w:ascii="Tahoma" w:hAnsi="Tahoma"/>
          <w:sz w:val="16"/>
        </w:rPr>
        <w:t xml:space="preserve"> PREF</w:t>
      </w:r>
    </w:p>
    <w:p w14:paraId="72DF5EC8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TRADIN RP STB STER,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</w:p>
    <w:p w14:paraId="7E440169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FERRO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M. UNETTE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RP STB KEUR,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 xml:space="preserve">, </w:t>
      </w:r>
      <w:r>
        <w:rPr>
          <w:rFonts w:ascii="Tahoma" w:hAnsi="Tahoma"/>
          <w:sz w:val="16"/>
        </w:rPr>
        <w:t>PREST</w:t>
      </w:r>
    </w:p>
    <w:p w14:paraId="11F70292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CADMUS XX -- HURRICANE </w:t>
      </w:r>
    </w:p>
    <w:p w14:paraId="4C2A6465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 NWC JP LOMMERS, SINT-OEDENRODE</w:t>
      </w:r>
    </w:p>
    <w:p w14:paraId="115A49DD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C.C. COSTERS, CASSESTRAAT 5, 9310 BAARDEGEM</w:t>
      </w:r>
    </w:p>
    <w:p w14:paraId="4FD06E96" w14:textId="59896C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KELLY SEGHERS</w:t>
      </w:r>
    </w:p>
    <w:p w14:paraId="0812ED3F" w14:textId="59243F76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2227E50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20</w:t>
      </w:r>
      <w:r w:rsidRPr="008F1A40">
        <w:rPr>
          <w:rFonts w:ascii="Tahoma" w:hAnsi="Tahoma"/>
          <w:b/>
          <w:sz w:val="17"/>
        </w:rPr>
        <w:tab/>
        <w:t>RATATOUILLE 528003202106704, STB, DP, PROK 13-05-2021, 1.73 M, DONKERBRUIN  TEKOOP</w:t>
      </w:r>
    </w:p>
    <w:p w14:paraId="1054B196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KJENTO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NEGRO</w:t>
      </w:r>
      <w:r>
        <w:rPr>
          <w:rFonts w:ascii="Tahoma" w:hAnsi="Tahoma"/>
          <w:sz w:val="16"/>
        </w:rPr>
        <w:t xml:space="preserve"> PREF</w:t>
      </w:r>
    </w:p>
    <w:p w14:paraId="1C2D77E6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D LIZA DP STB STER, IBOP-(DRES), PROK</w:t>
      </w:r>
    </w:p>
    <w:p w14:paraId="175D7312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JAZZ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M. SALSA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RP VB </w:t>
      </w:r>
      <w:r>
        <w:rPr>
          <w:rFonts w:ascii="Tahoma" w:hAnsi="Tahoma"/>
          <w:sz w:val="16"/>
        </w:rPr>
        <w:t>PREF</w:t>
      </w:r>
    </w:p>
    <w:p w14:paraId="77143C13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BLANC RIVAGE XX -- ACTUEEL </w:t>
      </w:r>
    </w:p>
    <w:p w14:paraId="5E518A21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>FOKKER: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FIECHTER QUALITY DRESSAGEHORSE BVBA, MERKSPLAS</w:t>
      </w:r>
    </w:p>
    <w:p w14:paraId="792CFD1C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 xml:space="preserve">GER.: L. DE JONG, KORTENAERLAAN 10, 4535 BW TERNEUZEN </w:t>
      </w:r>
    </w:p>
    <w:p w14:paraId="4DF7154E" w14:textId="77777777" w:rsidR="00365070" w:rsidRPr="008F1A40" w:rsidRDefault="00365070" w:rsidP="0036507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 xml:space="preserve">RUITER/AMAZONE: LAURA DE JONG 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BEW.70 G.70 </w:t>
      </w:r>
    </w:p>
    <w:p w14:paraId="1AF92E2D" w14:textId="7DB7B3E6" w:rsidR="0036507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S.15 D.16 G. 15 SPL.7.5 H/B.8 R/B.8 ADP.7.5 T.77</w:t>
      </w:r>
    </w:p>
    <w:p w14:paraId="0B7D83DB" w14:textId="6938216D" w:rsidR="0036507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547639D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21</w:t>
      </w:r>
      <w:r w:rsidRPr="008F1A40">
        <w:rPr>
          <w:rFonts w:ascii="Tahoma" w:hAnsi="Tahoma"/>
          <w:b/>
          <w:sz w:val="17"/>
        </w:rPr>
        <w:tab/>
        <w:t>RABOLA 528003202108374, STB, DP, STER, VOORLOPIG KEUR 14-05-2021, 1.67 M, LICHTBRUIN VK</w:t>
      </w:r>
    </w:p>
    <w:p w14:paraId="2EC5569A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LENNOX U.S.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GRAND GALAXY WIN </w:t>
      </w:r>
    </w:p>
    <w:p w14:paraId="6398203E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JABOLA DP STB ELITE, IBOP-(DRES), D-OC</w:t>
      </w:r>
    </w:p>
    <w:p w14:paraId="5E19E39B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EYE CATCHER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ZABOLA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DP STB STER, </w:t>
      </w:r>
      <w:r>
        <w:rPr>
          <w:rFonts w:ascii="Tahoma" w:hAnsi="Tahoma"/>
          <w:sz w:val="16"/>
        </w:rPr>
        <w:t>PREF</w:t>
      </w:r>
      <w:r w:rsidRPr="008F1A40">
        <w:rPr>
          <w:rFonts w:ascii="Tahoma" w:hAnsi="Tahoma"/>
          <w:sz w:val="16"/>
        </w:rPr>
        <w:t>, PROK</w:t>
      </w:r>
    </w:p>
    <w:p w14:paraId="223D9F88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RHODIUM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-- DARWIN </w:t>
      </w:r>
    </w:p>
    <w:p w14:paraId="311DDF4D" w14:textId="77777777" w:rsidR="00365070" w:rsidRPr="008F1A40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R. NOUT, TIELERWEG 33, 4191 NE GELDERMALSEN</w:t>
      </w:r>
    </w:p>
    <w:p w14:paraId="620C5DF8" w14:textId="77777777" w:rsidR="00365070" w:rsidRPr="008F1A40" w:rsidRDefault="00365070" w:rsidP="0036507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GERREL VINK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EX.80 BEW.85 G.75 </w:t>
      </w:r>
    </w:p>
    <w:p w14:paraId="0F7DDA80" w14:textId="77777777" w:rsidR="0036507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S.16 D.15 G. 16 SPL.7.5 H/B.7.5 R/B.8 ADP.7.5 T.77.5</w:t>
      </w:r>
    </w:p>
    <w:p w14:paraId="6A340716" w14:textId="77777777" w:rsidR="00365070" w:rsidRDefault="00365070" w:rsidP="0036507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20"/>
          <w:szCs w:val="20"/>
        </w:rPr>
      </w:pPr>
    </w:p>
    <w:p w14:paraId="29674DA2" w14:textId="77777777" w:rsidR="00365070" w:rsidRDefault="00365070" w:rsidP="0036507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6957928" w14:textId="77777777" w:rsidR="005B234E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EA366D6" w14:textId="77777777" w:rsidR="005B234E" w:rsidRPr="008F1A40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1F90300" w14:textId="77777777" w:rsidR="00C72254" w:rsidRP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Aanvang 14.00 uur</w:t>
      </w:r>
    </w:p>
    <w:p w14:paraId="38F4F4BC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D208844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783DED2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8D59F89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65632B3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3E3AE09" w14:textId="5282E3D6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>
        <w:rPr>
          <w:rFonts w:ascii="Tahoma" w:hAnsi="Tahoma"/>
          <w:b/>
          <w:sz w:val="20"/>
          <w:szCs w:val="20"/>
        </w:rPr>
        <w:t>14.</w:t>
      </w:r>
      <w:r w:rsidR="00E82D44">
        <w:rPr>
          <w:rFonts w:ascii="Tahoma" w:hAnsi="Tahoma"/>
          <w:b/>
          <w:sz w:val="20"/>
          <w:szCs w:val="20"/>
        </w:rPr>
        <w:t>3</w:t>
      </w:r>
      <w:r>
        <w:rPr>
          <w:rFonts w:ascii="Tahoma" w:hAnsi="Tahoma"/>
          <w:b/>
          <w:sz w:val="20"/>
          <w:szCs w:val="20"/>
        </w:rPr>
        <w:t>0 uur aanvang stamboekopname en verkennen bak volgende twee groepen</w:t>
      </w:r>
    </w:p>
    <w:p w14:paraId="50983ACD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B14B8C4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5011F6D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71F8BE9" w14:textId="62DFBBC4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C3337A1" w14:textId="13E9E4C5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EFA25C6" w14:textId="2D87C5FE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4CC3696E" w14:textId="7FB077B9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FEE0173" w14:textId="58BA5B63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050D12A" w14:textId="3774F6D3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D2DC9D5" w14:textId="77777777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DA87F08" w14:textId="57437E72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356C0A4" w14:textId="42293CA1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307B94A" w14:textId="1A5C2CB1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D2B4FDA" w14:textId="61A337F5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4DA6A312" w14:textId="0CCAC70E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5A430B92" w14:textId="591FD5AD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5552E6E" w14:textId="1FE310F9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50EE038" w14:textId="06BCB44A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05D3C99" w14:textId="63EA7885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51E7656" w14:textId="6CAE89EC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7EEE03EA" w14:textId="0C19187B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39CCCC86" w14:textId="00CF001C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2043D3F8" w14:textId="6527817F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6EB8C2B2" w14:textId="07EDA466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42C87F26" wp14:editId="6B75D81F">
            <wp:extent cx="6479540" cy="643890"/>
            <wp:effectExtent l="0" t="0" r="0" b="3810"/>
            <wp:docPr id="1" name="Afbeelding 1" descr="C:\Users\Schouwenaar\OneDrive\Documenten\KWPN ZEELAND\IBOP en OefenIBOP\IBOP 2024\Sponsorbalk KWPN regio's septembe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OneDrive\Documenten\KWPN ZEELAND\IBOP en OefenIBOP\IBOP 2024\Sponsorbalk KWPN regio's september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624A7" w14:textId="77777777" w:rsidR="00E82D44" w:rsidRDefault="00E82D4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0475864" w14:textId="3A596ACD" w:rsidR="00C72254" w:rsidRP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lastRenderedPageBreak/>
        <w:t>Aanvang 15.</w:t>
      </w:r>
      <w:r w:rsidR="00E82D44">
        <w:rPr>
          <w:rFonts w:ascii="Tahoma" w:hAnsi="Tahoma"/>
          <w:b/>
          <w:sz w:val="20"/>
          <w:szCs w:val="20"/>
        </w:rPr>
        <w:t>0</w:t>
      </w:r>
      <w:r>
        <w:rPr>
          <w:rFonts w:ascii="Tahoma" w:hAnsi="Tahoma"/>
          <w:b/>
          <w:sz w:val="20"/>
          <w:szCs w:val="20"/>
        </w:rPr>
        <w:t>0 uur</w:t>
      </w:r>
    </w:p>
    <w:p w14:paraId="1C16B9CA" w14:textId="0565CFBD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DDF3039" w14:textId="6649B4C6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38C6927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13</w:t>
      </w:r>
      <w:r w:rsidRPr="008F1A40">
        <w:rPr>
          <w:rFonts w:ascii="Tahoma" w:hAnsi="Tahoma"/>
          <w:b/>
          <w:sz w:val="17"/>
        </w:rPr>
        <w:tab/>
        <w:t xml:space="preserve">PEEKABOO 528003202001808, VB, DP, D-OC 28-04-2020 , DONKERBRUIN </w:t>
      </w:r>
    </w:p>
    <w:p w14:paraId="4CAAEC5C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FRANKLIN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V. AMP RE </w:t>
      </w:r>
    </w:p>
    <w:p w14:paraId="543A748A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EGINA DP STB ELITE, SPORT-(DRES), IBOP-(DRES), D-OC</w:t>
      </w:r>
    </w:p>
    <w:p w14:paraId="6195BA48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VIVALDI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M. REGINA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 xml:space="preserve">GP VB </w:t>
      </w:r>
      <w:r>
        <w:rPr>
          <w:rFonts w:ascii="Tahoma" w:hAnsi="Tahoma"/>
          <w:sz w:val="16"/>
        </w:rPr>
        <w:t>PREST</w:t>
      </w:r>
    </w:p>
    <w:p w14:paraId="4818486D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ZICHEM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 -- SATELLIET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</w:t>
      </w:r>
    </w:p>
    <w:p w14:paraId="669F697E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D.L. OFFERMANS, HOF VLUGTENBURG 10, 4388 MZ OOST-SOUBURG</w:t>
      </w:r>
    </w:p>
    <w:p w14:paraId="0C9EF632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A. VAN DE VELDE, PRINS CLAUSSTRAAT 6, 4341 GJ ARNEMUIDEN</w:t>
      </w:r>
    </w:p>
    <w:p w14:paraId="49579376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WILMA SALM</w:t>
      </w:r>
    </w:p>
    <w:p w14:paraId="3FC0F1A8" w14:textId="77777777" w:rsidR="005B234E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S.15 D.15 G. 15 SPL.7.5 H/B.7.5 R/B.7.5 ADP.7.5 T.75</w:t>
      </w:r>
    </w:p>
    <w:p w14:paraId="34A9075E" w14:textId="77777777" w:rsidR="005B234E" w:rsidRPr="008F1A40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EE23C79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17</w:t>
      </w:r>
      <w:r w:rsidRPr="008F1A40">
        <w:rPr>
          <w:rFonts w:ascii="Tahoma" w:hAnsi="Tahoma"/>
          <w:b/>
          <w:sz w:val="17"/>
        </w:rPr>
        <w:tab/>
        <w:t xml:space="preserve">ROUGETTE 528003202101826, STB, DP, STER, D-OC 17-03-2021, 1.72 M, DONKERBRUIN </w:t>
      </w:r>
    </w:p>
    <w:p w14:paraId="3836A960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JAMESON RS2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BLUE HORS ZACK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ERK</w:t>
      </w:r>
    </w:p>
    <w:p w14:paraId="240CA34A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MONCHOU DP STB ELITE, SPORT-(DRES), IBOP-(DRES), D-OC</w:t>
      </w:r>
    </w:p>
    <w:p w14:paraId="13E11871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GLOCK'S TOTO JR.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ZITINA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DP STB ELITE, IBOP-(DRES), PROK</w:t>
      </w:r>
    </w:p>
    <w:p w14:paraId="3D735043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PAINTED BLACK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-- CABOCHON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KEUR</w:t>
      </w:r>
    </w:p>
    <w:p w14:paraId="0BDAF070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W.S.N. WALRAVEN, KREEKWEG 8, 4351 RP VEERE</w:t>
      </w:r>
    </w:p>
    <w:p w14:paraId="6946A0D9" w14:textId="77777777" w:rsidR="008F1A40" w:rsidRPr="008F1A40" w:rsidRDefault="008F1A40" w:rsidP="008F1A4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MEGAN RIEMENS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BEW.75 G.70 </w:t>
      </w:r>
    </w:p>
    <w:p w14:paraId="55958C75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S.16 D.15 G. 16 SPL.7.5 H/B.7.5 R/B.7.5 ADP.7.5 T.77</w:t>
      </w:r>
    </w:p>
    <w:p w14:paraId="653A465C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555CBA3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</w:p>
    <w:p w14:paraId="5E927F69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</w:p>
    <w:p w14:paraId="0B09D4DA" w14:textId="04A46B02" w:rsidR="00365070" w:rsidRPr="00C72254" w:rsidRDefault="00365070" w:rsidP="00365070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Aanvang 15.</w:t>
      </w:r>
      <w:r>
        <w:rPr>
          <w:rFonts w:ascii="Tahoma" w:hAnsi="Tahoma"/>
          <w:b/>
          <w:sz w:val="20"/>
          <w:szCs w:val="20"/>
        </w:rPr>
        <w:t>3</w:t>
      </w:r>
      <w:r>
        <w:rPr>
          <w:rFonts w:ascii="Tahoma" w:hAnsi="Tahoma"/>
          <w:b/>
          <w:sz w:val="20"/>
          <w:szCs w:val="20"/>
        </w:rPr>
        <w:t>0 uur</w:t>
      </w:r>
    </w:p>
    <w:p w14:paraId="03C626B3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</w:p>
    <w:p w14:paraId="6FD997DA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</w:p>
    <w:p w14:paraId="07AA19CE" w14:textId="63C74CC9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18</w:t>
      </w:r>
      <w:r w:rsidRPr="008F1A40">
        <w:rPr>
          <w:rFonts w:ascii="Tahoma" w:hAnsi="Tahoma"/>
          <w:b/>
          <w:sz w:val="17"/>
        </w:rPr>
        <w:tab/>
        <w:t xml:space="preserve">RUWENDY 528003202105168, STB, DP, STER, D-OC 19-03-2021, 1.72 M, BRUIN </w:t>
      </w:r>
    </w:p>
    <w:p w14:paraId="23ACBA45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TOTO'S DESIGN US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V. TOTILAS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ERK</w:t>
      </w:r>
    </w:p>
    <w:p w14:paraId="3472B904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LAWENDY DP STB ELITE, IBOP-(DRES), D-OC</w:t>
      </w:r>
    </w:p>
    <w:p w14:paraId="3030A107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UNITED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UWENDY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RP STB ELITE, SPORT-(DRES), PROK</w:t>
      </w:r>
    </w:p>
    <w:p w14:paraId="549E4376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FERRO</w:t>
      </w:r>
      <w:r>
        <w:rPr>
          <w:rFonts w:ascii="Tahoma" w:hAnsi="Tahoma"/>
          <w:sz w:val="16"/>
        </w:rPr>
        <w:t xml:space="preserve"> PREF</w:t>
      </w:r>
      <w:r w:rsidRPr="008F1A40">
        <w:rPr>
          <w:rFonts w:ascii="Tahoma" w:hAnsi="Tahoma"/>
          <w:sz w:val="16"/>
        </w:rPr>
        <w:t xml:space="preserve"> -- ZONNEGLANS </w:t>
      </w:r>
    </w:p>
    <w:p w14:paraId="568EEF5D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 xml:space="preserve">FOK./GER.: A.M. VAN DE GUCHTE, REEWEG 10, 4417 PB VLAKE </w:t>
      </w:r>
    </w:p>
    <w:p w14:paraId="4481B966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 xml:space="preserve">P.H.M. KOLE, REEWEG 10, 4417 PB VLAKE </w:t>
      </w:r>
    </w:p>
    <w:p w14:paraId="3FB24623" w14:textId="77777777" w:rsidR="008F1A40" w:rsidRPr="008F1A40" w:rsidRDefault="008F1A40" w:rsidP="008F1A40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DENISE VAN DE GUCHTE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EX.70 BEW.75 G.75 </w:t>
      </w:r>
    </w:p>
    <w:p w14:paraId="35397C84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S.16 D.16 G. 16 SPL.8 H/B.7.5 R/B.7 ADP.8 T.78.5</w:t>
      </w:r>
    </w:p>
    <w:p w14:paraId="796A9896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E47E444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1C8D792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7"/>
        </w:rPr>
      </w:pPr>
      <w:r w:rsidRPr="008F1A40">
        <w:rPr>
          <w:rFonts w:ascii="Tahoma" w:hAnsi="Tahoma"/>
          <w:b/>
          <w:sz w:val="17"/>
        </w:rPr>
        <w:t>16</w:t>
      </w:r>
      <w:r w:rsidRPr="008F1A40">
        <w:rPr>
          <w:rFonts w:ascii="Tahoma" w:hAnsi="Tahoma"/>
          <w:b/>
          <w:sz w:val="17"/>
        </w:rPr>
        <w:tab/>
        <w:t>ROMANTIC LOU 528003202106148, STB, DP, STER, VOORLOPIG KEUR, D-OC 10-03-2021, 1.70 M, ZWARTBRUIN VK</w:t>
      </w:r>
    </w:p>
    <w:p w14:paraId="0102D4AF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TOTILAS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ERK V. GRIBALDI</w:t>
      </w:r>
      <w:r>
        <w:rPr>
          <w:rFonts w:ascii="Tahoma" w:hAnsi="Tahoma"/>
          <w:sz w:val="16"/>
        </w:rPr>
        <w:t xml:space="preserve"> PREF</w:t>
      </w:r>
    </w:p>
    <w:p w14:paraId="64A5EC7A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  <w:t>M.</w:t>
      </w:r>
      <w:r w:rsidRPr="008F1A40">
        <w:rPr>
          <w:rFonts w:ascii="Tahoma" w:hAnsi="Tahoma"/>
          <w:sz w:val="16"/>
        </w:rPr>
        <w:t xml:space="preserve"> KYLOU DP STB ELITE, IBOP-(DRES), D-OC</w:t>
      </w:r>
    </w:p>
    <w:p w14:paraId="4C6DF949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V.</w:t>
      </w:r>
      <w:r w:rsidRPr="008F1A40">
        <w:rPr>
          <w:rFonts w:ascii="Tahoma" w:hAnsi="Tahoma"/>
          <w:sz w:val="16"/>
        </w:rPr>
        <w:t xml:space="preserve"> FERGUSON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M. FYLOU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DP STB STER, SPORT-(DRES)</w:t>
      </w:r>
    </w:p>
    <w:p w14:paraId="32013937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b/>
          <w:sz w:val="16"/>
        </w:rPr>
        <w:tab/>
        <w:t>MV.</w:t>
      </w:r>
      <w:r w:rsidRPr="008F1A40">
        <w:rPr>
          <w:rFonts w:ascii="Tahoma" w:hAnsi="Tahoma"/>
          <w:sz w:val="16"/>
        </w:rPr>
        <w:t xml:space="preserve"> SANTANO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-- FERRO</w:t>
      </w:r>
      <w:r>
        <w:rPr>
          <w:rFonts w:ascii="Tahoma" w:hAnsi="Tahoma"/>
          <w:sz w:val="16"/>
        </w:rPr>
        <w:t xml:space="preserve"> PREF</w:t>
      </w:r>
    </w:p>
    <w:p w14:paraId="73FCC8B2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FOK./GER.: P.A. VAN DEN BERG, TIELSESTRAAT 66, 4021 HD MAURIK</w:t>
      </w:r>
    </w:p>
    <w:p w14:paraId="43AC4D13" w14:textId="77777777" w:rsidR="005B234E" w:rsidRPr="008F1A40" w:rsidRDefault="005B234E" w:rsidP="005B234E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</w:rPr>
        <w:t>GER.: G. VINK, TIELSESTRAAT 66, 4021 HD MAURIK</w:t>
      </w:r>
    </w:p>
    <w:p w14:paraId="4415A7D8" w14:textId="77777777" w:rsidR="005B234E" w:rsidRPr="008F1A40" w:rsidRDefault="005B234E" w:rsidP="005B234E">
      <w:pPr>
        <w:tabs>
          <w:tab w:val="left" w:pos="425"/>
          <w:tab w:val="left" w:pos="850"/>
          <w:tab w:val="left" w:pos="3402"/>
        </w:tabs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RUITER/AMAZONE: GERREL VINK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b/>
          <w:sz w:val="16"/>
          <w:bdr w:val="single" w:sz="4" w:space="0" w:color="auto"/>
        </w:rPr>
        <w:t xml:space="preserve">EX.80 BEW.80 G.75 </w:t>
      </w:r>
    </w:p>
    <w:p w14:paraId="0DD4F06C" w14:textId="77777777" w:rsidR="005B234E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  <w:sz w:val="16"/>
        </w:rPr>
        <w:tab/>
      </w:r>
      <w:r w:rsidRPr="008F1A40">
        <w:rPr>
          <w:rFonts w:ascii="Tahoma" w:hAnsi="Tahoma"/>
          <w:sz w:val="16"/>
        </w:rPr>
        <w:t xml:space="preserve">IBOP </w:t>
      </w:r>
      <w:r>
        <w:rPr>
          <w:rFonts w:ascii="Tahoma" w:hAnsi="Tahoma"/>
          <w:sz w:val="16"/>
        </w:rPr>
        <w:t>RP</w:t>
      </w:r>
      <w:r w:rsidRPr="008F1A40">
        <w:rPr>
          <w:rFonts w:ascii="Tahoma" w:hAnsi="Tahoma"/>
          <w:sz w:val="16"/>
        </w:rPr>
        <w:t xml:space="preserve"> DP </w:t>
      </w:r>
      <w:r>
        <w:rPr>
          <w:rFonts w:ascii="Tahoma" w:hAnsi="Tahoma"/>
          <w:sz w:val="16"/>
        </w:rPr>
        <w:t xml:space="preserve">M. </w:t>
      </w:r>
      <w:r w:rsidRPr="008F1A40">
        <w:rPr>
          <w:rFonts w:ascii="Tahoma" w:hAnsi="Tahoma"/>
          <w:sz w:val="16"/>
        </w:rPr>
        <w:t xml:space="preserve"> S.13 D.16 G. 16 SPL.7.5 H/B.7.5 R/B.7.5 ADP.7.5 T.75</w:t>
      </w:r>
    </w:p>
    <w:p w14:paraId="3D1828BD" w14:textId="77777777" w:rsidR="005B234E" w:rsidRDefault="005B234E" w:rsidP="005B234E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5085F7F" w14:textId="0D446521" w:rsidR="005B234E" w:rsidRDefault="005B234E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024736C" w14:textId="3C8DE0EA" w:rsidR="00C72254" w:rsidRDefault="00C72254" w:rsidP="00C72254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16.</w:t>
      </w:r>
      <w:r w:rsidR="00365070">
        <w:rPr>
          <w:rFonts w:ascii="Tahoma" w:hAnsi="Tahoma"/>
          <w:b/>
          <w:sz w:val="20"/>
          <w:szCs w:val="20"/>
        </w:rPr>
        <w:t>0</w:t>
      </w:r>
      <w:r w:rsidR="00E82D44">
        <w:rPr>
          <w:rFonts w:ascii="Tahoma" w:hAnsi="Tahoma"/>
          <w:b/>
          <w:sz w:val="20"/>
          <w:szCs w:val="20"/>
        </w:rPr>
        <w:t>0</w:t>
      </w:r>
      <w:r>
        <w:rPr>
          <w:rFonts w:ascii="Tahoma" w:hAnsi="Tahoma"/>
          <w:b/>
          <w:sz w:val="20"/>
          <w:szCs w:val="20"/>
        </w:rPr>
        <w:t xml:space="preserve"> uur stamboekopname </w:t>
      </w:r>
    </w:p>
    <w:p w14:paraId="116CACC9" w14:textId="77777777" w:rsidR="00C72254" w:rsidRDefault="00C72254" w:rsidP="00C72254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</w:p>
    <w:p w14:paraId="112D577E" w14:textId="77777777" w:rsidR="00C72254" w:rsidRPr="008C75BA" w:rsidRDefault="00C72254" w:rsidP="00C72254">
      <w:pPr>
        <w:tabs>
          <w:tab w:val="left" w:pos="425"/>
          <w:tab w:val="left" w:pos="850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16.30 Einde</w:t>
      </w:r>
    </w:p>
    <w:p w14:paraId="13822EA9" w14:textId="77777777" w:rsidR="00C72254" w:rsidRPr="008F1A40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444C3AD" w14:textId="77777777" w:rsid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D1364F2" w14:textId="43C0FD5A" w:rsidR="00C72254" w:rsidRP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  <w:r w:rsidRPr="00365070">
        <w:rPr>
          <w:rFonts w:ascii="Tahoma" w:hAnsi="Tahoma"/>
          <w:b/>
          <w:sz w:val="16"/>
        </w:rPr>
        <w:t>Afmeldingen: 6, 10, 14</w:t>
      </w:r>
    </w:p>
    <w:p w14:paraId="4C14848A" w14:textId="77777777" w:rsidR="00C72254" w:rsidRPr="00365070" w:rsidRDefault="00C72254" w:rsidP="008F1A40">
      <w:pPr>
        <w:tabs>
          <w:tab w:val="left" w:pos="425"/>
          <w:tab w:val="left" w:pos="850"/>
        </w:tabs>
        <w:rPr>
          <w:rFonts w:ascii="Tahoma" w:hAnsi="Tahoma"/>
          <w:b/>
          <w:sz w:val="16"/>
        </w:rPr>
      </w:pPr>
    </w:p>
    <w:p w14:paraId="4A2D9260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bookmarkStart w:id="0" w:name="_GoBack"/>
      <w:bookmarkEnd w:id="0"/>
    </w:p>
    <w:p w14:paraId="51554A76" w14:textId="0DB575A2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56E8AFE" w14:textId="7CD6DC28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9C8D8F9" w14:textId="0938BEC6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0FB5E23" w14:textId="26574500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CFED422" w14:textId="571D12F6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16D55E4" w14:textId="7F27D650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3655BB44" w14:textId="11FDF174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624A922" w14:textId="57796DD1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6876DD6A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41360A4F" w14:textId="77777777" w:rsidR="00365070" w:rsidRDefault="0036507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501665AF" w14:textId="71803437" w:rsidR="00C72254" w:rsidRDefault="00E82D4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>
        <w:rPr>
          <w:noProof/>
        </w:rPr>
        <w:drawing>
          <wp:inline distT="0" distB="0" distL="0" distR="0" wp14:anchorId="5E6011B2" wp14:editId="71045B17">
            <wp:extent cx="6479540" cy="643890"/>
            <wp:effectExtent l="0" t="0" r="0" b="3810"/>
            <wp:docPr id="2" name="Afbeelding 2" descr="C:\Users\Schouwenaar\OneDrive\Documenten\KWPN ZEELAND\IBOP en OefenIBOP\IBOP 2024\Sponsorbalk KWPN regio's septembe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OneDrive\Documenten\KWPN ZEELAND\IBOP en OefenIBOP\IBOP 2024\Sponsorbalk KWPN regio's september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7DC18" w14:textId="77777777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DD33F51" w14:textId="349FBBF2" w:rsidR="00C72254" w:rsidRDefault="00C72254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14BFC76A" w14:textId="74DD2267" w:rsidR="008F1A40" w:rsidRPr="00E82D44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  <w:r w:rsidRPr="008F1A40">
        <w:rPr>
          <w:rFonts w:ascii="Tahoma" w:hAnsi="Tahoma"/>
          <w:b/>
        </w:rPr>
        <w:lastRenderedPageBreak/>
        <w:t xml:space="preserve">ALFABETISCHE LIJST VAN </w:t>
      </w:r>
      <w:r>
        <w:rPr>
          <w:rFonts w:ascii="Tahoma" w:hAnsi="Tahoma"/>
          <w:b/>
        </w:rPr>
        <w:t>GEREGISTREERDE</w:t>
      </w:r>
    </w:p>
    <w:p w14:paraId="1C51DB5E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0B595EEC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7E9B38EE" w14:textId="77777777" w:rsidR="008F1A40" w:rsidRPr="008F1A40" w:rsidRDefault="008F1A40" w:rsidP="008F1A40">
      <w:pPr>
        <w:tabs>
          <w:tab w:val="left" w:pos="425"/>
          <w:tab w:val="left" w:pos="850"/>
        </w:tabs>
        <w:rPr>
          <w:rFonts w:ascii="Tahoma" w:hAnsi="Tahoma"/>
          <w:sz w:val="16"/>
        </w:rPr>
      </w:pPr>
    </w:p>
    <w:p w14:paraId="23E40151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P.A. VAN DEN BERG, MAURIK, TELNR. 06-20214913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16</w:t>
      </w:r>
    </w:p>
    <w:p w14:paraId="7D1347D4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R.A.C. BRASPENNING, CLINGE, TELNR. 06-53152171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2</w:t>
      </w:r>
    </w:p>
    <w:p w14:paraId="67B79430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P. VAN DEN BROEKE, SEROOSKERKE (WALCHEREN), TELNR. 06-28966713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9 15</w:t>
      </w:r>
    </w:p>
    <w:p w14:paraId="08BCDF2A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 xml:space="preserve"> CLOSE HORSES, BERGEN OP ZOOM, TELNR. 06-51187943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6</w:t>
      </w:r>
    </w:p>
    <w:p w14:paraId="50CA0D0C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C.C. COSTERS, BAARDEGEM, TELNR. 0478097389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12</w:t>
      </w:r>
    </w:p>
    <w:p w14:paraId="72636770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J COUPILLIE, MALDEGEM, TELNR. 0032477897221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7</w:t>
      </w:r>
    </w:p>
    <w:p w14:paraId="6A842AF9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E GELDERLAND, HOEK, TELNR. 0619876950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14</w:t>
      </w:r>
    </w:p>
    <w:p w14:paraId="6B7172E3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A.M. VAN DE GUCHTE, VLAKE</w:t>
      </w:r>
      <w:r>
        <w:rPr>
          <w:rFonts w:ascii="Tahoma" w:hAnsi="Tahoma"/>
          <w:sz w:val="16"/>
        </w:rPr>
        <w:t xml:space="preserve"> , </w:t>
      </w:r>
      <w:r w:rsidRPr="008F1A40">
        <w:rPr>
          <w:rFonts w:ascii="Tahoma" w:hAnsi="Tahoma"/>
          <w:sz w:val="16"/>
        </w:rPr>
        <w:t>TELNR. 06-21380840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18 19</w:t>
      </w:r>
    </w:p>
    <w:p w14:paraId="7A5165E6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D.M.C. VAN DE GUCHTE, HANSWEERT, TELNR. 06-20726722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4</w:t>
      </w:r>
    </w:p>
    <w:p w14:paraId="1FBF1714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L. HAGENS-GROOSMAN, ZUIDZANDE, TELNR. 06-48193823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8</w:t>
      </w:r>
    </w:p>
    <w:p w14:paraId="00E50AC0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S VAN DER</w:t>
      </w:r>
      <w:r>
        <w:rPr>
          <w:rFonts w:ascii="Tahoma" w:hAnsi="Tahoma"/>
          <w:sz w:val="16"/>
        </w:rPr>
        <w:t xml:space="preserve"> </w:t>
      </w:r>
      <w:r w:rsidRPr="008F1A40">
        <w:rPr>
          <w:rFonts w:ascii="Tahoma" w:hAnsi="Tahoma"/>
          <w:sz w:val="16"/>
        </w:rPr>
        <w:t>HEUL, NIEUWPOORT, TELNR. 06-83141609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3</w:t>
      </w:r>
    </w:p>
    <w:p w14:paraId="6DDA08DE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B.E. HOOGESTEGER, YERSEKE, TELNR. 06-17436464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</w:t>
      </w:r>
    </w:p>
    <w:p w14:paraId="6093116D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L. DE JONG, TERNEUZEN</w:t>
      </w:r>
      <w:r>
        <w:rPr>
          <w:rFonts w:ascii="Tahoma" w:hAnsi="Tahoma"/>
          <w:sz w:val="16"/>
        </w:rPr>
        <w:t xml:space="preserve">, </w:t>
      </w:r>
      <w:r w:rsidRPr="008F1A40">
        <w:rPr>
          <w:rFonts w:ascii="Tahoma" w:hAnsi="Tahoma"/>
          <w:sz w:val="16"/>
        </w:rPr>
        <w:t>TELNR. 06-57801484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20</w:t>
      </w:r>
    </w:p>
    <w:p w14:paraId="051073D1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P.H.M. KOLE, VLAKE</w:t>
      </w:r>
      <w:r>
        <w:rPr>
          <w:rFonts w:ascii="Tahoma" w:hAnsi="Tahoma"/>
          <w:sz w:val="16"/>
        </w:rPr>
        <w:t xml:space="preserve">, </w:t>
      </w:r>
      <w:r w:rsidRPr="008F1A40">
        <w:rPr>
          <w:rFonts w:ascii="Tahoma" w:hAnsi="Tahoma"/>
          <w:sz w:val="16"/>
        </w:rPr>
        <w:t>TELNR. 06-23837485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18 19</w:t>
      </w:r>
    </w:p>
    <w:p w14:paraId="6337DE02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R. NOUT, GELDERMALSEN, TELNR. 06-50954550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21</w:t>
      </w:r>
    </w:p>
    <w:p w14:paraId="714CDEB2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D.L. OFFERMANS, OOST-SOUBURG, TELNR. 06-23943483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13</w:t>
      </w:r>
    </w:p>
    <w:p w14:paraId="2D08490D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M. SIMONSE, VLISSINGEN, TELNR. 06-18380056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11</w:t>
      </w:r>
    </w:p>
    <w:p w14:paraId="31E75143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A. VAN DE VELDE, ARNEMUIDEN, TELNR. 06-53840346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13</w:t>
      </w:r>
    </w:p>
    <w:p w14:paraId="12255381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G. VINK, MAURIK, TELNR. 06-83943575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16</w:t>
      </w:r>
    </w:p>
    <w:p w14:paraId="3D013F60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W.S.N. WALRAVEN, VEERE, TELNR. 06-52347969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17</w:t>
      </w:r>
    </w:p>
    <w:p w14:paraId="73E91299" w14:textId="77777777" w:rsidR="008F1A40" w:rsidRPr="008F1A40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 xml:space="preserve">C.W. WEIJER, </w:t>
      </w:r>
      <w:proofErr w:type="spellStart"/>
      <w:r w:rsidRPr="008F1A40">
        <w:rPr>
          <w:rFonts w:ascii="Tahoma" w:hAnsi="Tahoma"/>
          <w:sz w:val="16"/>
        </w:rPr>
        <w:t>'S</w:t>
      </w:r>
      <w:proofErr w:type="spellEnd"/>
      <w:r w:rsidRPr="008F1A40">
        <w:rPr>
          <w:rFonts w:ascii="Tahoma" w:hAnsi="Tahoma"/>
          <w:sz w:val="16"/>
        </w:rPr>
        <w:t xml:space="preserve"> HEER ARENDSKERKE, TELNR. 06-87106650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5</w:t>
      </w:r>
    </w:p>
    <w:p w14:paraId="4F7B77C9" w14:textId="1C45BA34" w:rsidR="0048547C" w:rsidRDefault="008F1A40" w:rsidP="008F1A40">
      <w:pPr>
        <w:tabs>
          <w:tab w:val="left" w:leader="hyphen" w:pos="5386"/>
        </w:tabs>
        <w:rPr>
          <w:rFonts w:ascii="Tahoma" w:hAnsi="Tahoma"/>
          <w:sz w:val="16"/>
        </w:rPr>
      </w:pPr>
      <w:r w:rsidRPr="008F1A40">
        <w:rPr>
          <w:rFonts w:ascii="Tahoma" w:hAnsi="Tahoma"/>
          <w:sz w:val="16"/>
        </w:rPr>
        <w:t>A.F.C. DE ZWART, IJZENDIJKE, TELNR. 06-29090214</w:t>
      </w:r>
      <w:r>
        <w:rPr>
          <w:rFonts w:ascii="Tahoma" w:hAnsi="Tahoma"/>
          <w:sz w:val="16"/>
        </w:rPr>
        <w:tab/>
      </w:r>
      <w:r w:rsidRPr="008F1A40">
        <w:rPr>
          <w:rFonts w:ascii="Tahoma" w:hAnsi="Tahoma"/>
          <w:sz w:val="16"/>
        </w:rPr>
        <w:t>10</w:t>
      </w:r>
    </w:p>
    <w:p w14:paraId="3A052EF0" w14:textId="1429D03E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23269BF0" w14:textId="1B390F9F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7718FA89" w14:textId="14504751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6CCB77B" w14:textId="56A7C758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7D9756C1" w14:textId="31E81783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2FDAB78F" w14:textId="74C0C0EA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21B5B44A" w14:textId="52D24848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82BE458" w14:textId="76E3FD46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2378698E" w14:textId="5D7641A1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1CC09D8C" w14:textId="2468D875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544B6C0" w14:textId="1823D113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311879E7" w14:textId="13096F02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BF45C44" w14:textId="188493EB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312B518C" w14:textId="65E44405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1125DB2" w14:textId="38A11C07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17BD1263" w14:textId="4B7716BD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32B02209" w14:textId="2A1670CA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39F1ADBB" w14:textId="07A2A931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6417081" w14:textId="1785C514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1E65D4C" w14:textId="7D95D597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78300FC5" w14:textId="66D9EA88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510747E2" w14:textId="1F5D9932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4CAE2D0" w14:textId="566C229F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D791E88" w14:textId="7A95090A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4288C955" w14:textId="14A08FBB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EB6C835" w14:textId="752B79D5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1FEDE5D4" w14:textId="0496BCD4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25D6B715" w14:textId="393A5E98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F4BCF61" w14:textId="6A5F6DC3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A02D483" w14:textId="099F9D67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4B663CE7" w14:textId="2C3B4482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78BFF9DA" w14:textId="77E11D19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1226407F" w14:textId="6084F7B7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68200E6E" w14:textId="30D681D5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303F8320" w14:textId="0F9625B0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E309A39" w14:textId="7999228B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2CF244A" w14:textId="5FAFCCAD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764BDF9D" w14:textId="57CE87EA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2940FBD8" w14:textId="3D0A4D29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4F3EE081" w14:textId="3A37A10F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32AA162" w14:textId="157DD36B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172466CC" w14:textId="6A88700E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0F3FC206" w14:textId="1C031A1A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3E0D1A95" w14:textId="17C19661" w:rsidR="007D422F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</w:p>
    <w:p w14:paraId="78B2CF51" w14:textId="575BE0E1" w:rsidR="007D422F" w:rsidRPr="008F1A40" w:rsidRDefault="007D422F" w:rsidP="008F1A40">
      <w:pPr>
        <w:tabs>
          <w:tab w:val="left" w:leader="hyphen" w:pos="5386"/>
        </w:tabs>
        <w:rPr>
          <w:rFonts w:ascii="Tahoma" w:hAnsi="Tahoma"/>
          <w:sz w:val="16"/>
        </w:rPr>
      </w:pPr>
      <w:r>
        <w:rPr>
          <w:noProof/>
        </w:rPr>
        <w:drawing>
          <wp:inline distT="0" distB="0" distL="0" distR="0" wp14:anchorId="7ACF0355" wp14:editId="142AC0BE">
            <wp:extent cx="6479540" cy="643890"/>
            <wp:effectExtent l="0" t="0" r="0" b="3810"/>
            <wp:docPr id="6" name="Afbeelding 6" descr="C:\Users\Schouwenaar\OneDrive\Documenten\KWPN ZEELAND\IBOP en OefenIBOP\IBOP 2024\Sponsorbalk KWPN regio's septembe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OneDrive\Documenten\KWPN ZEELAND\IBOP en OefenIBOP\IBOP 2024\Sponsorbalk KWPN regio's september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22F" w:rsidRPr="008F1A40" w:rsidSect="0067086F">
      <w:footerReference w:type="default" r:id="rId8"/>
      <w:pgSz w:w="11906" w:h="16838" w:code="9"/>
      <w:pgMar w:top="851" w:right="851" w:bottom="851" w:left="851" w:header="680" w:footer="397" w:gutter="0"/>
      <w:paperSrc w:first="259" w:other="259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F9FB" w14:textId="77777777" w:rsidR="008F1A40" w:rsidRDefault="008F1A40" w:rsidP="00D7664C">
      <w:r>
        <w:separator/>
      </w:r>
    </w:p>
  </w:endnote>
  <w:endnote w:type="continuationSeparator" w:id="0">
    <w:p w14:paraId="56D34FA4" w14:textId="77777777" w:rsidR="008F1A40" w:rsidRDefault="008F1A40" w:rsidP="00D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407E" w14:textId="08A714F7" w:rsidR="008F1A40" w:rsidRDefault="008F1A4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06965" w14:textId="77777777" w:rsidR="008F1A40" w:rsidRDefault="008F1A40" w:rsidP="00D7664C">
      <w:r>
        <w:separator/>
      </w:r>
    </w:p>
  </w:footnote>
  <w:footnote w:type="continuationSeparator" w:id="0">
    <w:p w14:paraId="465CBBEB" w14:textId="77777777" w:rsidR="008F1A40" w:rsidRDefault="008F1A40" w:rsidP="00D7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0"/>
    <w:rsid w:val="0000482E"/>
    <w:rsid w:val="00007FF4"/>
    <w:rsid w:val="0006071B"/>
    <w:rsid w:val="000A3042"/>
    <w:rsid w:val="000B4EE1"/>
    <w:rsid w:val="000C52E7"/>
    <w:rsid w:val="000C7097"/>
    <w:rsid w:val="000D2FF5"/>
    <w:rsid w:val="000F5496"/>
    <w:rsid w:val="0013002F"/>
    <w:rsid w:val="001606C1"/>
    <w:rsid w:val="0019170E"/>
    <w:rsid w:val="001A0A00"/>
    <w:rsid w:val="002136AF"/>
    <w:rsid w:val="00262251"/>
    <w:rsid w:val="00300E82"/>
    <w:rsid w:val="00310810"/>
    <w:rsid w:val="00364E39"/>
    <w:rsid w:val="00365070"/>
    <w:rsid w:val="00373124"/>
    <w:rsid w:val="003B0886"/>
    <w:rsid w:val="00401CEB"/>
    <w:rsid w:val="00436A5F"/>
    <w:rsid w:val="004407B0"/>
    <w:rsid w:val="00474354"/>
    <w:rsid w:val="0048547C"/>
    <w:rsid w:val="004867DD"/>
    <w:rsid w:val="00523C6A"/>
    <w:rsid w:val="0054271D"/>
    <w:rsid w:val="005449E1"/>
    <w:rsid w:val="00545D28"/>
    <w:rsid w:val="0058000B"/>
    <w:rsid w:val="005B234E"/>
    <w:rsid w:val="006417EE"/>
    <w:rsid w:val="006425D5"/>
    <w:rsid w:val="0064783A"/>
    <w:rsid w:val="0067086F"/>
    <w:rsid w:val="00690D75"/>
    <w:rsid w:val="006964E0"/>
    <w:rsid w:val="006A1223"/>
    <w:rsid w:val="006B1F8F"/>
    <w:rsid w:val="006B42F3"/>
    <w:rsid w:val="00701938"/>
    <w:rsid w:val="00723C4A"/>
    <w:rsid w:val="00757B7F"/>
    <w:rsid w:val="007A4A3B"/>
    <w:rsid w:val="007D422F"/>
    <w:rsid w:val="00814F12"/>
    <w:rsid w:val="0082505A"/>
    <w:rsid w:val="00835F2A"/>
    <w:rsid w:val="008539C4"/>
    <w:rsid w:val="00855E5A"/>
    <w:rsid w:val="0087763D"/>
    <w:rsid w:val="00887572"/>
    <w:rsid w:val="008A5CC9"/>
    <w:rsid w:val="008E5F58"/>
    <w:rsid w:val="008F1A40"/>
    <w:rsid w:val="008F66B1"/>
    <w:rsid w:val="00900FC3"/>
    <w:rsid w:val="00901BFF"/>
    <w:rsid w:val="00901CF4"/>
    <w:rsid w:val="009154C2"/>
    <w:rsid w:val="00953DBE"/>
    <w:rsid w:val="00965C22"/>
    <w:rsid w:val="009764C4"/>
    <w:rsid w:val="0098515D"/>
    <w:rsid w:val="00990C36"/>
    <w:rsid w:val="009B3ED8"/>
    <w:rsid w:val="009E307F"/>
    <w:rsid w:val="009E3534"/>
    <w:rsid w:val="009F3495"/>
    <w:rsid w:val="00A6029C"/>
    <w:rsid w:val="00A70DDB"/>
    <w:rsid w:val="00A75DFE"/>
    <w:rsid w:val="00AA003F"/>
    <w:rsid w:val="00AA29CC"/>
    <w:rsid w:val="00B00F59"/>
    <w:rsid w:val="00B956E4"/>
    <w:rsid w:val="00BB7657"/>
    <w:rsid w:val="00BE1339"/>
    <w:rsid w:val="00BE355F"/>
    <w:rsid w:val="00BE6F53"/>
    <w:rsid w:val="00C220C1"/>
    <w:rsid w:val="00C43BEC"/>
    <w:rsid w:val="00C46241"/>
    <w:rsid w:val="00C711F1"/>
    <w:rsid w:val="00C71222"/>
    <w:rsid w:val="00C72254"/>
    <w:rsid w:val="00C93A7A"/>
    <w:rsid w:val="00CA5C8D"/>
    <w:rsid w:val="00CC38B0"/>
    <w:rsid w:val="00CC5DFB"/>
    <w:rsid w:val="00CD1124"/>
    <w:rsid w:val="00D668FC"/>
    <w:rsid w:val="00D7664C"/>
    <w:rsid w:val="00D81BBA"/>
    <w:rsid w:val="00DC0934"/>
    <w:rsid w:val="00E56550"/>
    <w:rsid w:val="00E82D44"/>
    <w:rsid w:val="00E92137"/>
    <w:rsid w:val="00E93034"/>
    <w:rsid w:val="00ED5EBA"/>
    <w:rsid w:val="00F011E8"/>
    <w:rsid w:val="00F02B08"/>
    <w:rsid w:val="00F40286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898671"/>
  <w15:docId w15:val="{26D29D30-F1F7-47EE-859A-EDEE6BF6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76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7664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D76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64C"/>
    <w:rPr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E82D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uwenaar\OneDrive\Documenten\KWPN%20ZEELAND\SK%20en%20CK%20keuring\SKCK%202021\1%20druk%20op%20de%20knop%20sjabloon%20voor%20keuringen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BDFE-5AE3-4AFC-A70F-F74C6355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druk op de knop sjabloon voor keuringen</Template>
  <TotalTime>1</TotalTime>
  <Pages>6</Pages>
  <Words>1492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Schouwenaar</dc:creator>
  <cp:keywords/>
  <dc:description/>
  <cp:lastModifiedBy>Danielle Schouwenaar</cp:lastModifiedBy>
  <cp:revision>2</cp:revision>
  <dcterms:created xsi:type="dcterms:W3CDTF">2024-09-22T09:56:00Z</dcterms:created>
  <dcterms:modified xsi:type="dcterms:W3CDTF">2024-09-22T09:56:00Z</dcterms:modified>
</cp:coreProperties>
</file>